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D4CE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3A57BF13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534A0661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59E3A635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0D6C1979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0719DEBF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06830A2D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6C2A0A15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23D1A823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3D2C1EC2" w14:textId="77777777" w:rsidR="002B18F0" w:rsidRDefault="002B18F0" w:rsidP="00023423">
      <w:pPr>
        <w:rPr>
          <w:rFonts w:ascii="Arial" w:hAnsi="Arial" w:cs="Arial"/>
          <w:b/>
          <w:sz w:val="20"/>
          <w:szCs w:val="20"/>
        </w:rPr>
      </w:pPr>
    </w:p>
    <w:p w14:paraId="121A1D1C" w14:textId="77777777" w:rsidR="00A23290" w:rsidRDefault="00A23290" w:rsidP="001A5C17">
      <w:pPr>
        <w:rPr>
          <w:rFonts w:ascii="Arial" w:hAnsi="Arial" w:cs="Arial"/>
          <w:b/>
          <w:sz w:val="20"/>
          <w:szCs w:val="20"/>
        </w:rPr>
      </w:pPr>
    </w:p>
    <w:p w14:paraId="2ADB04FE" w14:textId="119812E9" w:rsidR="001A5C17" w:rsidRPr="00DA7900" w:rsidRDefault="00B36B5D" w:rsidP="001A5C17">
      <w:pPr>
        <w:rPr>
          <w:rFonts w:ascii="Arial" w:hAnsi="Arial" w:cs="Arial"/>
          <w:sz w:val="40"/>
          <w:szCs w:val="40"/>
        </w:rPr>
      </w:pPr>
      <w:r w:rsidRPr="00DA7900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26C47C" wp14:editId="72D74C60">
                <wp:simplePos x="0" y="0"/>
                <wp:positionH relativeFrom="column">
                  <wp:posOffset>-767080</wp:posOffset>
                </wp:positionH>
                <wp:positionV relativeFrom="page">
                  <wp:posOffset>183515</wp:posOffset>
                </wp:positionV>
                <wp:extent cx="7545705" cy="2006600"/>
                <wp:effectExtent l="635" t="2540" r="0" b="635"/>
                <wp:wrapNone/>
                <wp:docPr id="40395065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2006600"/>
                          <a:chOff x="-299" y="289"/>
                          <a:chExt cx="11883" cy="3160"/>
                        </a:xfrm>
                      </wpg:grpSpPr>
                      <wps:wsp>
                        <wps:cNvPr id="31825905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15" y="289"/>
                            <a:ext cx="10976" cy="3043"/>
                          </a:xfrm>
                          <a:prstGeom prst="rect">
                            <a:avLst/>
                          </a:prstGeom>
                          <a:solidFill>
                            <a:srgbClr val="FAB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53324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73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9" y="379"/>
                            <a:ext cx="11883" cy="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21732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426"/>
                            <a:ext cx="1871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84807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2086"/>
                            <a:ext cx="5194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D663A" w14:textId="77777777" w:rsidR="00E10BC9" w:rsidRPr="00921EA0" w:rsidRDefault="00E10BC9" w:rsidP="00921EA0">
                              <w:pPr>
                                <w:jc w:val="center"/>
                                <w:rPr>
                                  <w:rFonts w:ascii="Hand Of Sean" w:hAnsi="Hand Of Sean"/>
                                  <w:color w:val="FAB600"/>
                                  <w:sz w:val="40"/>
                                  <w:szCs w:val="40"/>
                                </w:rPr>
                              </w:pPr>
                              <w:r w:rsidRPr="00921EA0">
                                <w:rPr>
                                  <w:rFonts w:ascii="Hand Of Sean" w:hAnsi="Hand Of Sean"/>
                                  <w:color w:val="FAB600"/>
                                  <w:sz w:val="40"/>
                                  <w:szCs w:val="40"/>
                                </w:rPr>
                                <w:t>Volunteer Role 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6C47C" id="Group 15" o:spid="_x0000_s1026" style="position:absolute;margin-left:-60.4pt;margin-top:14.45pt;width:594.15pt;height:158pt;z-index:251657728;mso-position-vertical-relative:page" coordorigin="-299,289" coordsize="11883,3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">
                <v:rect id="Rectangle 2" o:spid="_x0000_s1027" style="position:absolute;left:415;top:289;width:10976;height:3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" fillcolor="#fab600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-299;top:379;width:11883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">
                  <v:imagedata r:id="rId13" o:title="" croptop="1f" cropbottom="48267f"/>
                </v:shape>
                <v:shape id="Picture 4" o:spid="_x0000_s1029" type="#_x0000_t75" style="position:absolute;left:9444;top:426;width:1871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6000;top:2086;width:5194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" filled="f" stroked="f">
                  <v:textbox>
                    <w:txbxContent>
                      <w:p w14:paraId="1BAD663A" w14:textId="77777777" w:rsidR="00E10BC9" w:rsidRPr="00921EA0" w:rsidRDefault="00E10BC9" w:rsidP="00921EA0">
                        <w:pPr>
                          <w:jc w:val="center"/>
                          <w:rPr>
                            <w:rFonts w:ascii="Hand Of Sean" w:hAnsi="Hand Of Sean"/>
                            <w:color w:val="FAB600"/>
                            <w:sz w:val="40"/>
                            <w:szCs w:val="40"/>
                          </w:rPr>
                        </w:pPr>
                        <w:r w:rsidRPr="00921EA0">
                          <w:rPr>
                            <w:rFonts w:ascii="Hand Of Sean" w:hAnsi="Hand Of Sean"/>
                            <w:color w:val="FAB600"/>
                            <w:sz w:val="40"/>
                            <w:szCs w:val="40"/>
                          </w:rPr>
                          <w:t>Volunteer Role Description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23290" w:rsidRPr="00DA7900">
        <w:rPr>
          <w:rFonts w:ascii="Arial" w:hAnsi="Arial" w:cs="Arial"/>
          <w:sz w:val="40"/>
          <w:szCs w:val="40"/>
        </w:rPr>
        <w:t>Practice Learning and Development Trainer - Volunteer</w:t>
      </w:r>
    </w:p>
    <w:p w14:paraId="2F5B4982" w14:textId="77777777" w:rsidR="001A5C17" w:rsidRPr="001A5C17" w:rsidRDefault="001A5C17" w:rsidP="001A5C17">
      <w:pPr>
        <w:rPr>
          <w:rFonts w:ascii="Arial" w:hAnsi="Arial" w:cs="Arial"/>
        </w:rPr>
      </w:pPr>
    </w:p>
    <w:p w14:paraId="5C1FD3C5" w14:textId="77777777" w:rsidR="001A5C17" w:rsidRDefault="001A5C17" w:rsidP="001A5C17">
      <w:pPr>
        <w:rPr>
          <w:rFonts w:ascii="Arial" w:hAnsi="Arial" w:cs="Arial"/>
          <w:b/>
        </w:rPr>
      </w:pPr>
      <w:r w:rsidRPr="00C76330">
        <w:rPr>
          <w:rFonts w:ascii="Arial" w:hAnsi="Arial" w:cs="Arial"/>
          <w:b/>
        </w:rPr>
        <w:t>Aim or goal of position:</w:t>
      </w:r>
    </w:p>
    <w:p w14:paraId="6DFEB778" w14:textId="10A9C51A" w:rsidR="00BD6911" w:rsidRPr="00DE714C" w:rsidRDefault="00DE714C" w:rsidP="001A5C17">
      <w:pPr>
        <w:rPr>
          <w:rFonts w:ascii="Arial" w:hAnsi="Arial" w:cs="Arial"/>
          <w:bCs/>
        </w:rPr>
      </w:pPr>
      <w:r w:rsidRPr="00DE714C">
        <w:rPr>
          <w:rFonts w:ascii="Arial" w:hAnsi="Arial" w:cs="Arial"/>
          <w:bCs/>
        </w:rPr>
        <w:t>To support the mandatory Violence and Aggression Training for Highland Hospice Clinical staff groups. This is an initial 2 day training course for clinical staff who have not completed Violence &amp; Aggression Training before, then an ongoing one day annual refresher.</w:t>
      </w:r>
    </w:p>
    <w:p w14:paraId="07699269" w14:textId="77777777" w:rsidR="00D34559" w:rsidRDefault="00D34559" w:rsidP="001A5C17">
      <w:pPr>
        <w:rPr>
          <w:rFonts w:ascii="Arial" w:hAnsi="Arial" w:cs="Arial"/>
          <w:b/>
        </w:rPr>
      </w:pPr>
    </w:p>
    <w:p w14:paraId="782274E6" w14:textId="77777777" w:rsidR="001A5C17" w:rsidRPr="00C76330" w:rsidRDefault="001A5C17" w:rsidP="001A5C17">
      <w:pPr>
        <w:rPr>
          <w:rFonts w:ascii="Arial" w:hAnsi="Arial" w:cs="Arial"/>
          <w:b/>
        </w:rPr>
      </w:pPr>
      <w:r w:rsidRPr="00C76330">
        <w:rPr>
          <w:rFonts w:ascii="Arial" w:hAnsi="Arial" w:cs="Arial"/>
          <w:b/>
        </w:rPr>
        <w:t>Main responsibilities &amp; suggested activities:</w:t>
      </w:r>
    </w:p>
    <w:p w14:paraId="79A6BB5E" w14:textId="44B72F92" w:rsidR="00F80293" w:rsidRPr="00F80293" w:rsidRDefault="00F80293" w:rsidP="00F80293">
      <w:pPr>
        <w:numPr>
          <w:ilvl w:val="0"/>
          <w:numId w:val="30"/>
        </w:numPr>
        <w:rPr>
          <w:rFonts w:ascii="Arial" w:hAnsi="Arial" w:cs="Arial"/>
        </w:rPr>
      </w:pPr>
      <w:r w:rsidRPr="00F80293">
        <w:rPr>
          <w:rFonts w:ascii="Arial" w:hAnsi="Arial" w:cs="Arial"/>
        </w:rPr>
        <w:t>Assist in the delivery of the scripted PowerPoint presentation</w:t>
      </w:r>
    </w:p>
    <w:p w14:paraId="0C6EFDB6" w14:textId="77777777" w:rsidR="00F80293" w:rsidRPr="00F80293" w:rsidRDefault="00F80293" w:rsidP="00F80293">
      <w:pPr>
        <w:numPr>
          <w:ilvl w:val="0"/>
          <w:numId w:val="30"/>
        </w:numPr>
        <w:rPr>
          <w:rFonts w:ascii="Arial" w:hAnsi="Arial" w:cs="Arial"/>
        </w:rPr>
      </w:pPr>
      <w:r w:rsidRPr="00F80293">
        <w:rPr>
          <w:rFonts w:ascii="Arial" w:hAnsi="Arial" w:cs="Arial"/>
        </w:rPr>
        <w:t>Assist in the delivery and sign off of the specific disengagement physical moves required for clinical staff</w:t>
      </w:r>
    </w:p>
    <w:p w14:paraId="5CEB8294" w14:textId="3A10CE6E" w:rsidR="002B18F0" w:rsidRPr="00F80293" w:rsidRDefault="00F80293" w:rsidP="00F80293">
      <w:pPr>
        <w:numPr>
          <w:ilvl w:val="0"/>
          <w:numId w:val="30"/>
        </w:numPr>
        <w:rPr>
          <w:rFonts w:ascii="Arial" w:hAnsi="Arial" w:cs="Arial"/>
        </w:rPr>
      </w:pPr>
      <w:r w:rsidRPr="00F80293">
        <w:rPr>
          <w:rFonts w:ascii="Arial" w:hAnsi="Arial" w:cs="Arial"/>
        </w:rPr>
        <w:t>Administration of the courses – including bookings, completion of training records, setting up of training room</w:t>
      </w:r>
    </w:p>
    <w:p w14:paraId="51FD5EAD" w14:textId="77777777" w:rsidR="00D34559" w:rsidRPr="001A5C17" w:rsidRDefault="00D34559" w:rsidP="00D34559">
      <w:pPr>
        <w:rPr>
          <w:rFonts w:ascii="Arial" w:hAnsi="Arial" w:cs="Arial"/>
        </w:rPr>
      </w:pPr>
    </w:p>
    <w:p w14:paraId="0025F6CE" w14:textId="77777777" w:rsidR="001A5C17" w:rsidRPr="00C76330" w:rsidRDefault="001A5C17" w:rsidP="001A5C17">
      <w:pPr>
        <w:rPr>
          <w:rFonts w:ascii="Arial" w:hAnsi="Arial" w:cs="Arial"/>
          <w:b/>
        </w:rPr>
      </w:pPr>
      <w:r w:rsidRPr="00C76330">
        <w:rPr>
          <w:rFonts w:ascii="Arial" w:hAnsi="Arial" w:cs="Arial"/>
          <w:b/>
        </w:rPr>
        <w:t>Skills / attributes and/or qualification(s) required:</w:t>
      </w:r>
    </w:p>
    <w:p w14:paraId="517D0043" w14:textId="77777777" w:rsidR="00B65A92" w:rsidRPr="00B65A92" w:rsidRDefault="00B65A92" w:rsidP="00B65A92">
      <w:pPr>
        <w:numPr>
          <w:ilvl w:val="0"/>
          <w:numId w:val="30"/>
        </w:numPr>
        <w:rPr>
          <w:rFonts w:ascii="Arial" w:hAnsi="Arial" w:cs="Arial"/>
        </w:rPr>
      </w:pPr>
      <w:r w:rsidRPr="00B65A92">
        <w:rPr>
          <w:rFonts w:ascii="Arial" w:hAnsi="Arial" w:cs="Arial"/>
        </w:rPr>
        <w:t>Previous experience in providing face to face training would be an advantage</w:t>
      </w:r>
    </w:p>
    <w:p w14:paraId="437FF9E9" w14:textId="77777777" w:rsidR="00B65A92" w:rsidRPr="00B65A92" w:rsidRDefault="00B65A92" w:rsidP="00B65A92">
      <w:pPr>
        <w:numPr>
          <w:ilvl w:val="0"/>
          <w:numId w:val="30"/>
        </w:numPr>
        <w:rPr>
          <w:rFonts w:ascii="Arial" w:hAnsi="Arial" w:cs="Arial"/>
        </w:rPr>
      </w:pPr>
      <w:r w:rsidRPr="00B65A92">
        <w:rPr>
          <w:rFonts w:ascii="Arial" w:hAnsi="Arial" w:cs="Arial"/>
        </w:rPr>
        <w:t>Physically active</w:t>
      </w:r>
    </w:p>
    <w:p w14:paraId="4B79FC26" w14:textId="2B50376E" w:rsidR="00E10BC9" w:rsidRPr="00B65A92" w:rsidRDefault="00B65A92" w:rsidP="00B65A92">
      <w:pPr>
        <w:numPr>
          <w:ilvl w:val="0"/>
          <w:numId w:val="30"/>
        </w:numPr>
        <w:rPr>
          <w:rFonts w:ascii="Arial" w:hAnsi="Arial" w:cs="Arial"/>
        </w:rPr>
      </w:pPr>
      <w:r w:rsidRPr="00B65A92">
        <w:rPr>
          <w:rFonts w:ascii="Arial" w:hAnsi="Arial" w:cs="Arial"/>
        </w:rPr>
        <w:t>Have a sound understanding of violence and aggression situations / support</w:t>
      </w:r>
    </w:p>
    <w:p w14:paraId="21CB2A4E" w14:textId="77777777" w:rsidR="002B18F0" w:rsidRPr="001A5C17" w:rsidRDefault="002B18F0" w:rsidP="001A5C17">
      <w:pPr>
        <w:rPr>
          <w:rFonts w:ascii="Arial" w:hAnsi="Arial" w:cs="Arial"/>
        </w:rPr>
      </w:pPr>
    </w:p>
    <w:p w14:paraId="0A22B4CD" w14:textId="77777777" w:rsidR="00EC540C" w:rsidRPr="00C76330" w:rsidRDefault="00EC540C" w:rsidP="00EC540C">
      <w:pPr>
        <w:rPr>
          <w:rFonts w:ascii="Arial" w:hAnsi="Arial" w:cs="Arial"/>
          <w:b/>
        </w:rPr>
      </w:pPr>
      <w:r w:rsidRPr="00C76330">
        <w:rPr>
          <w:rFonts w:ascii="Arial" w:hAnsi="Arial" w:cs="Arial"/>
          <w:b/>
        </w:rPr>
        <w:t>Benefits to the volunteer:</w:t>
      </w:r>
    </w:p>
    <w:p w14:paraId="633D2F08" w14:textId="77777777" w:rsidR="00E00256" w:rsidRPr="00E00256" w:rsidRDefault="00E00256" w:rsidP="00E00256">
      <w:pPr>
        <w:pStyle w:val="ListParagraph"/>
        <w:numPr>
          <w:ilvl w:val="0"/>
          <w:numId w:val="31"/>
        </w:numPr>
        <w:ind w:left="426"/>
        <w:rPr>
          <w:rFonts w:ascii="Arial" w:hAnsi="Arial" w:cs="Arial"/>
        </w:rPr>
      </w:pPr>
      <w:r w:rsidRPr="00E00256">
        <w:rPr>
          <w:rFonts w:ascii="Arial" w:hAnsi="Arial" w:cs="Arial"/>
        </w:rPr>
        <w:t xml:space="preserve">Opportunity to work as part of a great team </w:t>
      </w:r>
    </w:p>
    <w:p w14:paraId="3D42340D" w14:textId="77777777" w:rsidR="00E00256" w:rsidRPr="00E00256" w:rsidRDefault="00E00256" w:rsidP="00E00256">
      <w:pPr>
        <w:pStyle w:val="ListParagraph"/>
        <w:numPr>
          <w:ilvl w:val="0"/>
          <w:numId w:val="31"/>
        </w:numPr>
        <w:ind w:left="426"/>
        <w:rPr>
          <w:rFonts w:ascii="Arial" w:hAnsi="Arial" w:cs="Arial"/>
        </w:rPr>
      </w:pPr>
      <w:r w:rsidRPr="00E00256">
        <w:rPr>
          <w:rFonts w:ascii="Arial" w:hAnsi="Arial" w:cs="Arial"/>
        </w:rPr>
        <w:t>Meeting the wider clinical teams of the hospice</w:t>
      </w:r>
    </w:p>
    <w:p w14:paraId="2FD3B103" w14:textId="77777777" w:rsidR="00E00256" w:rsidRPr="00E00256" w:rsidRDefault="00E00256" w:rsidP="00E00256">
      <w:pPr>
        <w:pStyle w:val="ListParagraph"/>
        <w:numPr>
          <w:ilvl w:val="0"/>
          <w:numId w:val="31"/>
        </w:numPr>
        <w:ind w:left="426"/>
        <w:rPr>
          <w:rFonts w:ascii="Arial" w:hAnsi="Arial" w:cs="Arial"/>
        </w:rPr>
      </w:pPr>
      <w:r w:rsidRPr="00E00256">
        <w:rPr>
          <w:rFonts w:ascii="Arial" w:hAnsi="Arial" w:cs="Arial"/>
        </w:rPr>
        <w:t>Imparting knowledge to others</w:t>
      </w:r>
    </w:p>
    <w:p w14:paraId="673A9535" w14:textId="77777777" w:rsidR="00E00256" w:rsidRPr="00E00256" w:rsidRDefault="00E00256" w:rsidP="00E00256">
      <w:pPr>
        <w:pStyle w:val="ListParagraph"/>
        <w:numPr>
          <w:ilvl w:val="0"/>
          <w:numId w:val="31"/>
        </w:numPr>
        <w:ind w:left="426"/>
        <w:rPr>
          <w:rFonts w:ascii="Arial" w:hAnsi="Arial" w:cs="Arial"/>
        </w:rPr>
      </w:pPr>
      <w:r w:rsidRPr="00E00256">
        <w:rPr>
          <w:rFonts w:ascii="Arial" w:hAnsi="Arial" w:cs="Arial"/>
        </w:rPr>
        <w:t>Learning more about violence and aggression as delivered by Highland Hospice</w:t>
      </w:r>
    </w:p>
    <w:p w14:paraId="4CA60752" w14:textId="77777777" w:rsidR="00EC540C" w:rsidRDefault="00EC540C" w:rsidP="001A5C17">
      <w:pPr>
        <w:rPr>
          <w:rFonts w:ascii="Arial" w:hAnsi="Arial" w:cs="Arial"/>
        </w:rPr>
      </w:pPr>
    </w:p>
    <w:p w14:paraId="1873A14B" w14:textId="760AA374" w:rsidR="001A5C17" w:rsidRDefault="00EC540C" w:rsidP="001A5C17">
      <w:pPr>
        <w:rPr>
          <w:rFonts w:ascii="Arial" w:hAnsi="Arial" w:cs="Arial"/>
        </w:rPr>
      </w:pPr>
      <w:r>
        <w:rPr>
          <w:rFonts w:ascii="Arial" w:hAnsi="Arial" w:cs="Arial"/>
          <w:b/>
        </w:rPr>
        <w:t>When</w:t>
      </w:r>
      <w:r w:rsidR="00C76330" w:rsidRPr="00C76330">
        <w:rPr>
          <w:rFonts w:ascii="Arial" w:hAnsi="Arial" w:cs="Arial"/>
          <w:b/>
        </w:rPr>
        <w:t>:</w:t>
      </w:r>
      <w:r w:rsidR="00C76330">
        <w:rPr>
          <w:rFonts w:ascii="Arial" w:hAnsi="Arial" w:cs="Arial"/>
        </w:rPr>
        <w:t xml:space="preserve"> </w:t>
      </w:r>
      <w:r w:rsidR="00842767">
        <w:rPr>
          <w:rFonts w:ascii="Arial" w:hAnsi="Arial" w:cs="Arial"/>
        </w:rPr>
        <w:t xml:space="preserve"> </w:t>
      </w:r>
      <w:r w:rsidR="00FA68B9" w:rsidRPr="00FA68B9">
        <w:rPr>
          <w:rFonts w:ascii="Arial" w:hAnsi="Arial" w:cs="Arial"/>
        </w:rPr>
        <w:t>10th, 11th, 25th February, 24th March, 2nd April, 20th May, 26th August, 16th, 17th, 22nd September, 8th October, 12th November</w:t>
      </w:r>
    </w:p>
    <w:p w14:paraId="26FF7F2F" w14:textId="77777777" w:rsidR="001A5C17" w:rsidRPr="001A5C17" w:rsidRDefault="001A5C17" w:rsidP="001A5C17">
      <w:pPr>
        <w:rPr>
          <w:rFonts w:ascii="Arial" w:hAnsi="Arial" w:cs="Arial"/>
        </w:rPr>
      </w:pPr>
      <w:r w:rsidRPr="001A5C17">
        <w:rPr>
          <w:rFonts w:ascii="Arial" w:hAnsi="Arial" w:cs="Arial"/>
        </w:rPr>
        <w:tab/>
      </w:r>
      <w:r w:rsidRPr="001A5C17">
        <w:rPr>
          <w:rFonts w:ascii="Arial" w:hAnsi="Arial" w:cs="Arial"/>
        </w:rPr>
        <w:tab/>
      </w:r>
    </w:p>
    <w:p w14:paraId="32BEE5BF" w14:textId="64940D99" w:rsidR="001A5C17" w:rsidRDefault="00722D14" w:rsidP="001A5C17">
      <w:pPr>
        <w:rPr>
          <w:rFonts w:ascii="Arial" w:hAnsi="Arial" w:cs="Arial"/>
        </w:rPr>
      </w:pPr>
      <w:r>
        <w:rPr>
          <w:rFonts w:ascii="Arial" w:hAnsi="Arial" w:cs="Arial"/>
          <w:b/>
        </w:rPr>
        <w:t>Length of c</w:t>
      </w:r>
      <w:r w:rsidR="00C76330" w:rsidRPr="00C76330">
        <w:rPr>
          <w:rFonts w:ascii="Arial" w:hAnsi="Arial" w:cs="Arial"/>
          <w:b/>
        </w:rPr>
        <w:t>ommitment sought:</w:t>
      </w:r>
      <w:r w:rsidR="001A5C17" w:rsidRPr="001A5C17">
        <w:rPr>
          <w:rFonts w:ascii="Arial" w:hAnsi="Arial" w:cs="Arial"/>
        </w:rPr>
        <w:tab/>
      </w:r>
      <w:r w:rsidR="00F051D6" w:rsidRPr="00F051D6">
        <w:rPr>
          <w:rFonts w:ascii="Arial" w:hAnsi="Arial" w:cs="Arial"/>
        </w:rPr>
        <w:t>Each training day runs from 0830 – 1600hrs including set up and tidy up.</w:t>
      </w:r>
    </w:p>
    <w:p w14:paraId="7A7C2DE1" w14:textId="77777777" w:rsidR="00B36B5D" w:rsidRDefault="00B36B5D" w:rsidP="001A5C17">
      <w:pPr>
        <w:rPr>
          <w:rFonts w:ascii="Arial" w:hAnsi="Arial" w:cs="Arial"/>
          <w:b/>
          <w:bCs/>
        </w:rPr>
      </w:pPr>
    </w:p>
    <w:p w14:paraId="2D2B7F63" w14:textId="77777777" w:rsidR="00D320C9" w:rsidRDefault="00B36B5D" w:rsidP="00D320C9">
      <w:r>
        <w:rPr>
          <w:rFonts w:ascii="Arial" w:hAnsi="Arial" w:cs="Arial"/>
          <w:b/>
          <w:bCs/>
        </w:rPr>
        <w:t>Training:</w:t>
      </w:r>
      <w:r w:rsidR="00D320C9" w:rsidRPr="00D320C9">
        <w:t xml:space="preserve"> </w:t>
      </w:r>
    </w:p>
    <w:p w14:paraId="64A81FCF" w14:textId="77777777" w:rsidR="00D320C9" w:rsidRDefault="00D320C9" w:rsidP="00D320C9"/>
    <w:p w14:paraId="3E935C32" w14:textId="78C2CFBB" w:rsidR="00D320C9" w:rsidRPr="00D320C9" w:rsidRDefault="00D320C9" w:rsidP="00D320C9">
      <w:pPr>
        <w:rPr>
          <w:rFonts w:ascii="Arial" w:hAnsi="Arial" w:cs="Arial"/>
        </w:rPr>
      </w:pPr>
      <w:r w:rsidRPr="00D320C9">
        <w:rPr>
          <w:rFonts w:ascii="Arial" w:hAnsi="Arial" w:cs="Arial"/>
        </w:rPr>
        <w:t>Online Modules:</w:t>
      </w:r>
    </w:p>
    <w:p w14:paraId="3644AFA0" w14:textId="374CD502" w:rsidR="00D320C9" w:rsidRPr="00D320C9" w:rsidRDefault="00D320C9" w:rsidP="00D320C9">
      <w:pPr>
        <w:rPr>
          <w:rFonts w:ascii="Arial" w:hAnsi="Arial" w:cs="Arial"/>
        </w:rPr>
      </w:pPr>
      <w:r w:rsidRPr="00D320C9">
        <w:rPr>
          <w:rFonts w:ascii="Arial" w:hAnsi="Arial" w:cs="Arial"/>
        </w:rPr>
        <w:t>•</w:t>
      </w:r>
      <w:r w:rsidR="00E0243A">
        <w:rPr>
          <w:rFonts w:ascii="Arial" w:hAnsi="Arial" w:cs="Arial"/>
        </w:rPr>
        <w:t xml:space="preserve">   </w:t>
      </w:r>
      <w:r w:rsidRPr="00D320C9">
        <w:rPr>
          <w:rFonts w:ascii="Arial" w:hAnsi="Arial" w:cs="Arial"/>
        </w:rPr>
        <w:t xml:space="preserve">Moving and Handling Training inanimate objects approx. 30 minutes </w:t>
      </w:r>
    </w:p>
    <w:p w14:paraId="04124F37" w14:textId="646950C7" w:rsidR="00D320C9" w:rsidRPr="00D320C9" w:rsidRDefault="00D320C9" w:rsidP="00D320C9">
      <w:pPr>
        <w:rPr>
          <w:rFonts w:ascii="Arial" w:hAnsi="Arial" w:cs="Arial"/>
        </w:rPr>
      </w:pPr>
      <w:r w:rsidRPr="00D320C9">
        <w:rPr>
          <w:rFonts w:ascii="Arial" w:hAnsi="Arial" w:cs="Arial"/>
        </w:rPr>
        <w:t>•</w:t>
      </w:r>
      <w:r w:rsidR="00E0243A">
        <w:rPr>
          <w:rFonts w:ascii="Arial" w:hAnsi="Arial" w:cs="Arial"/>
        </w:rPr>
        <w:t xml:space="preserve">   </w:t>
      </w:r>
      <w:r w:rsidRPr="00D320C9">
        <w:rPr>
          <w:rFonts w:ascii="Arial" w:hAnsi="Arial" w:cs="Arial"/>
        </w:rPr>
        <w:t>Cyber Security and GDPR – approx. 30 minutes</w:t>
      </w:r>
    </w:p>
    <w:p w14:paraId="4D75AC66" w14:textId="28D9390F" w:rsidR="00D320C9" w:rsidRDefault="00D320C9" w:rsidP="00D320C9">
      <w:pPr>
        <w:rPr>
          <w:rFonts w:ascii="Arial" w:hAnsi="Arial" w:cs="Arial"/>
        </w:rPr>
      </w:pPr>
      <w:r w:rsidRPr="00D320C9">
        <w:rPr>
          <w:rFonts w:ascii="Arial" w:hAnsi="Arial" w:cs="Arial"/>
        </w:rPr>
        <w:t>•</w:t>
      </w:r>
      <w:r w:rsidR="00E0243A">
        <w:rPr>
          <w:rFonts w:ascii="Arial" w:hAnsi="Arial" w:cs="Arial"/>
        </w:rPr>
        <w:t xml:space="preserve">   </w:t>
      </w:r>
      <w:r w:rsidRPr="00D320C9">
        <w:rPr>
          <w:rFonts w:ascii="Arial" w:hAnsi="Arial" w:cs="Arial"/>
        </w:rPr>
        <w:t>Fire Safety Awareness for Volunteers – approx. 30 minutes</w:t>
      </w:r>
    </w:p>
    <w:p w14:paraId="2282E5DF" w14:textId="77777777" w:rsidR="00E0243A" w:rsidRPr="00D320C9" w:rsidRDefault="00E0243A" w:rsidP="00D320C9">
      <w:pPr>
        <w:rPr>
          <w:rFonts w:ascii="Arial" w:hAnsi="Arial" w:cs="Arial"/>
        </w:rPr>
      </w:pPr>
    </w:p>
    <w:p w14:paraId="56481C81" w14:textId="3663A078" w:rsidR="00B36B5D" w:rsidRPr="00B36B5D" w:rsidRDefault="00D320C9" w:rsidP="00D320C9">
      <w:pPr>
        <w:rPr>
          <w:rFonts w:ascii="Arial" w:hAnsi="Arial" w:cs="Arial"/>
          <w:b/>
          <w:bCs/>
        </w:rPr>
      </w:pPr>
      <w:r w:rsidRPr="00D320C9">
        <w:rPr>
          <w:rFonts w:ascii="Arial" w:hAnsi="Arial" w:cs="Arial"/>
        </w:rPr>
        <w:lastRenderedPageBreak/>
        <w:t>Shadowing of the Violence and Aggression Training Course will be required until comfortable to deliver part of the training with supervision. Ultimately leading to delivery without constant supervision when able</w:t>
      </w:r>
      <w:r w:rsidRPr="00D320C9">
        <w:rPr>
          <w:rFonts w:ascii="Arial" w:hAnsi="Arial" w:cs="Arial"/>
          <w:b/>
          <w:bCs/>
        </w:rPr>
        <w:t>.</w:t>
      </w:r>
    </w:p>
    <w:p w14:paraId="6080A8A7" w14:textId="77777777" w:rsidR="00D34559" w:rsidRDefault="00D34559" w:rsidP="001A5C17">
      <w:pPr>
        <w:rPr>
          <w:rFonts w:ascii="Arial" w:hAnsi="Arial" w:cs="Arial"/>
          <w:b/>
        </w:rPr>
      </w:pPr>
    </w:p>
    <w:p w14:paraId="42D2E775" w14:textId="3614D741" w:rsidR="001A5C17" w:rsidRPr="001A5C17" w:rsidRDefault="00C76330" w:rsidP="001A5C17">
      <w:pPr>
        <w:rPr>
          <w:rFonts w:ascii="Arial" w:hAnsi="Arial" w:cs="Arial"/>
        </w:rPr>
      </w:pPr>
      <w:r w:rsidRPr="00C76330">
        <w:rPr>
          <w:rFonts w:ascii="Arial" w:hAnsi="Arial" w:cs="Arial"/>
          <w:b/>
        </w:rPr>
        <w:t>Work site</w:t>
      </w:r>
      <w:r>
        <w:rPr>
          <w:rFonts w:ascii="Arial" w:hAnsi="Arial" w:cs="Arial"/>
        </w:rPr>
        <w:t xml:space="preserve">: </w:t>
      </w:r>
      <w:r w:rsidR="00BC10AC" w:rsidRPr="00BC10AC">
        <w:rPr>
          <w:rFonts w:ascii="Arial" w:hAnsi="Arial" w:cs="Arial"/>
        </w:rPr>
        <w:t>Highland Hospice, Ness House, 1 Bishops Road, Inverness, IV3 5SB</w:t>
      </w:r>
    </w:p>
    <w:p w14:paraId="300656B6" w14:textId="77777777" w:rsidR="001A5C17" w:rsidRPr="001A5C17" w:rsidRDefault="001A5C17" w:rsidP="001A5C17">
      <w:pPr>
        <w:rPr>
          <w:rFonts w:ascii="Arial" w:hAnsi="Arial" w:cs="Arial"/>
        </w:rPr>
      </w:pPr>
    </w:p>
    <w:p w14:paraId="7E394A79" w14:textId="4B035F84" w:rsidR="001A5C17" w:rsidRPr="001A5C17" w:rsidRDefault="00C76330" w:rsidP="001A5C17">
      <w:pPr>
        <w:rPr>
          <w:rFonts w:ascii="Arial" w:hAnsi="Arial" w:cs="Arial"/>
        </w:rPr>
      </w:pPr>
      <w:r w:rsidRPr="00C76330">
        <w:rPr>
          <w:rFonts w:ascii="Arial" w:hAnsi="Arial" w:cs="Arial"/>
          <w:b/>
        </w:rPr>
        <w:t>Role supervisor(s):</w:t>
      </w:r>
      <w:r>
        <w:rPr>
          <w:rFonts w:ascii="Arial" w:hAnsi="Arial" w:cs="Arial"/>
        </w:rPr>
        <w:t xml:space="preserve"> </w:t>
      </w:r>
      <w:r w:rsidR="00842767">
        <w:rPr>
          <w:rFonts w:ascii="Arial" w:hAnsi="Arial" w:cs="Arial"/>
        </w:rPr>
        <w:t xml:space="preserve">  </w:t>
      </w:r>
      <w:r w:rsidR="00F72D16" w:rsidRPr="00F72D16">
        <w:rPr>
          <w:rFonts w:ascii="Arial" w:hAnsi="Arial" w:cs="Arial"/>
        </w:rPr>
        <w:t>Jude Scott</w:t>
      </w:r>
    </w:p>
    <w:p w14:paraId="76EAF34C" w14:textId="77777777" w:rsidR="001A5C17" w:rsidRPr="001A5C17" w:rsidRDefault="001A5C17" w:rsidP="001A5C17">
      <w:pPr>
        <w:rPr>
          <w:rFonts w:ascii="Arial" w:hAnsi="Arial" w:cs="Arial"/>
        </w:rPr>
      </w:pPr>
    </w:p>
    <w:p w14:paraId="2E84A7D1" w14:textId="77777777" w:rsidR="00583F24" w:rsidRPr="00C76330" w:rsidRDefault="001A5C17" w:rsidP="001A5C17">
      <w:pPr>
        <w:rPr>
          <w:rFonts w:ascii="Arial" w:hAnsi="Arial" w:cs="Arial"/>
          <w:b/>
        </w:rPr>
      </w:pPr>
      <w:r w:rsidRPr="00C76330">
        <w:rPr>
          <w:rFonts w:ascii="Arial" w:hAnsi="Arial" w:cs="Arial"/>
          <w:b/>
        </w:rPr>
        <w:t>For further</w:t>
      </w:r>
      <w:r w:rsidR="00C76330" w:rsidRPr="00C76330">
        <w:rPr>
          <w:rFonts w:ascii="Arial" w:hAnsi="Arial" w:cs="Arial"/>
          <w:b/>
        </w:rPr>
        <w:t xml:space="preserve"> information and application c</w:t>
      </w:r>
      <w:r w:rsidRPr="00C76330">
        <w:rPr>
          <w:rFonts w:ascii="Arial" w:hAnsi="Arial" w:cs="Arial"/>
          <w:b/>
        </w:rPr>
        <w:t>ontact the Volunteer Office on 01463 227902 or email volunteer@highlandhospice.org.uk</w:t>
      </w:r>
    </w:p>
    <w:sectPr w:rsidR="00583F24" w:rsidRPr="00C76330" w:rsidSect="00C763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CCA33" w14:textId="77777777" w:rsidR="00FC56E4" w:rsidRPr="00175421" w:rsidRDefault="00FC56E4">
      <w:pPr>
        <w:rPr>
          <w:sz w:val="22"/>
          <w:szCs w:val="22"/>
        </w:rPr>
      </w:pPr>
      <w:r w:rsidRPr="00175421">
        <w:rPr>
          <w:sz w:val="22"/>
          <w:szCs w:val="22"/>
        </w:rPr>
        <w:separator/>
      </w:r>
    </w:p>
  </w:endnote>
  <w:endnote w:type="continuationSeparator" w:id="0">
    <w:p w14:paraId="14D680AC" w14:textId="77777777" w:rsidR="00FC56E4" w:rsidRPr="00175421" w:rsidRDefault="00FC56E4">
      <w:pPr>
        <w:rPr>
          <w:sz w:val="22"/>
          <w:szCs w:val="22"/>
        </w:rPr>
      </w:pPr>
      <w:r w:rsidRPr="0017542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 Of Sean">
    <w:altName w:val="Calibri"/>
    <w:charset w:val="00"/>
    <w:family w:val="auto"/>
    <w:pitch w:val="variable"/>
    <w:sig w:usb0="80000087" w:usb1="0000000A" w:usb2="00000000" w:usb3="00000000" w:csb0="000000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FAFB" w14:textId="77777777" w:rsidR="00E10BC9" w:rsidRDefault="00E10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4A4E" w14:textId="77777777" w:rsidR="00E10BC9" w:rsidRDefault="00E10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C94A" w14:textId="77777777" w:rsidR="00E10BC9" w:rsidRDefault="00E10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E2E5" w14:textId="77777777" w:rsidR="00FC56E4" w:rsidRPr="00175421" w:rsidRDefault="00FC56E4">
      <w:pPr>
        <w:rPr>
          <w:sz w:val="22"/>
          <w:szCs w:val="22"/>
        </w:rPr>
      </w:pPr>
      <w:r w:rsidRPr="00175421">
        <w:rPr>
          <w:sz w:val="22"/>
          <w:szCs w:val="22"/>
        </w:rPr>
        <w:separator/>
      </w:r>
    </w:p>
  </w:footnote>
  <w:footnote w:type="continuationSeparator" w:id="0">
    <w:p w14:paraId="42C98685" w14:textId="77777777" w:rsidR="00FC56E4" w:rsidRPr="00175421" w:rsidRDefault="00FC56E4">
      <w:pPr>
        <w:rPr>
          <w:sz w:val="22"/>
          <w:szCs w:val="22"/>
        </w:rPr>
      </w:pPr>
      <w:r w:rsidRPr="0017542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4678" w14:textId="77777777" w:rsidR="00E10BC9" w:rsidRDefault="00E10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8FDA" w14:textId="77777777" w:rsidR="00E10BC9" w:rsidRPr="00175421" w:rsidRDefault="00E10BC9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C3A1" w14:textId="77777777" w:rsidR="00E10BC9" w:rsidRDefault="00E10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B1C"/>
    <w:multiLevelType w:val="hybridMultilevel"/>
    <w:tmpl w:val="A6407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747"/>
    <w:multiLevelType w:val="hybridMultilevel"/>
    <w:tmpl w:val="22B04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624AB"/>
    <w:multiLevelType w:val="hybridMultilevel"/>
    <w:tmpl w:val="F90CE7DE"/>
    <w:lvl w:ilvl="0" w:tplc="2DB86C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B86C7A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F3461C"/>
    <w:multiLevelType w:val="multilevel"/>
    <w:tmpl w:val="C25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2D1636"/>
    <w:multiLevelType w:val="hybridMultilevel"/>
    <w:tmpl w:val="8A9E33EC"/>
    <w:lvl w:ilvl="0" w:tplc="A51810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7373"/>
    <w:multiLevelType w:val="hybridMultilevel"/>
    <w:tmpl w:val="BCC459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89711AF"/>
    <w:multiLevelType w:val="hybridMultilevel"/>
    <w:tmpl w:val="80F6FC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E43201"/>
    <w:multiLevelType w:val="hybridMultilevel"/>
    <w:tmpl w:val="31E4609C"/>
    <w:lvl w:ilvl="0" w:tplc="2DB86C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43863"/>
    <w:multiLevelType w:val="hybridMultilevel"/>
    <w:tmpl w:val="B674F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5005"/>
    <w:multiLevelType w:val="multilevel"/>
    <w:tmpl w:val="F90CE7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685281"/>
    <w:multiLevelType w:val="hybridMultilevel"/>
    <w:tmpl w:val="89DC63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580E1E"/>
    <w:multiLevelType w:val="hybridMultilevel"/>
    <w:tmpl w:val="A1106D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7121ED"/>
    <w:multiLevelType w:val="hybridMultilevel"/>
    <w:tmpl w:val="9A0680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800AE4"/>
    <w:multiLevelType w:val="hybridMultilevel"/>
    <w:tmpl w:val="E6FE29F0"/>
    <w:lvl w:ilvl="0" w:tplc="A51810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7317B"/>
    <w:multiLevelType w:val="hybridMultilevel"/>
    <w:tmpl w:val="FAF8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D67AC"/>
    <w:multiLevelType w:val="hybridMultilevel"/>
    <w:tmpl w:val="1BB0A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F7F2DEE"/>
    <w:multiLevelType w:val="hybridMultilevel"/>
    <w:tmpl w:val="69904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DD0613"/>
    <w:multiLevelType w:val="hybridMultilevel"/>
    <w:tmpl w:val="8788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717F"/>
    <w:multiLevelType w:val="multilevel"/>
    <w:tmpl w:val="9A068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7F0306"/>
    <w:multiLevelType w:val="hybridMultilevel"/>
    <w:tmpl w:val="6AFCD9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317BF5"/>
    <w:multiLevelType w:val="hybridMultilevel"/>
    <w:tmpl w:val="25A6BDB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DB86C7A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D16568B"/>
    <w:multiLevelType w:val="hybridMultilevel"/>
    <w:tmpl w:val="01EE566A"/>
    <w:lvl w:ilvl="0" w:tplc="2DB86C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CB5C6D"/>
    <w:multiLevelType w:val="hybridMultilevel"/>
    <w:tmpl w:val="2460D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0251D3"/>
    <w:multiLevelType w:val="hybridMultilevel"/>
    <w:tmpl w:val="A7FCE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3D369D"/>
    <w:multiLevelType w:val="hybridMultilevel"/>
    <w:tmpl w:val="CF36E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A148D8"/>
    <w:multiLevelType w:val="hybridMultilevel"/>
    <w:tmpl w:val="60004CC6"/>
    <w:lvl w:ilvl="0" w:tplc="0409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26" w15:restartNumberingAfterBreak="0">
    <w:nsid w:val="716C7CC3"/>
    <w:multiLevelType w:val="hybridMultilevel"/>
    <w:tmpl w:val="886AD6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0E5998"/>
    <w:multiLevelType w:val="hybridMultilevel"/>
    <w:tmpl w:val="AB624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86121"/>
    <w:multiLevelType w:val="hybridMultilevel"/>
    <w:tmpl w:val="FDC65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A939B5"/>
    <w:multiLevelType w:val="hybridMultilevel"/>
    <w:tmpl w:val="0F326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5702C"/>
    <w:multiLevelType w:val="hybridMultilevel"/>
    <w:tmpl w:val="17AEF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3772584">
    <w:abstractNumId w:val="29"/>
  </w:num>
  <w:num w:numId="2" w16cid:durableId="1698577031">
    <w:abstractNumId w:val="26"/>
  </w:num>
  <w:num w:numId="3" w16cid:durableId="12388428">
    <w:abstractNumId w:val="22"/>
  </w:num>
  <w:num w:numId="4" w16cid:durableId="210194484">
    <w:abstractNumId w:val="23"/>
  </w:num>
  <w:num w:numId="5" w16cid:durableId="558130606">
    <w:abstractNumId w:val="12"/>
  </w:num>
  <w:num w:numId="6" w16cid:durableId="567108520">
    <w:abstractNumId w:val="25"/>
  </w:num>
  <w:num w:numId="7" w16cid:durableId="1796946164">
    <w:abstractNumId w:val="10"/>
  </w:num>
  <w:num w:numId="8" w16cid:durableId="767776300">
    <w:abstractNumId w:val="2"/>
  </w:num>
  <w:num w:numId="9" w16cid:durableId="576482433">
    <w:abstractNumId w:val="6"/>
  </w:num>
  <w:num w:numId="10" w16cid:durableId="1797871871">
    <w:abstractNumId w:val="24"/>
  </w:num>
  <w:num w:numId="11" w16cid:durableId="2144348505">
    <w:abstractNumId w:val="18"/>
  </w:num>
  <w:num w:numId="12" w16cid:durableId="1677225352">
    <w:abstractNumId w:val="3"/>
  </w:num>
  <w:num w:numId="13" w16cid:durableId="925764730">
    <w:abstractNumId w:val="21"/>
  </w:num>
  <w:num w:numId="14" w16cid:durableId="1416168091">
    <w:abstractNumId w:val="7"/>
  </w:num>
  <w:num w:numId="15" w16cid:durableId="903757799">
    <w:abstractNumId w:val="20"/>
  </w:num>
  <w:num w:numId="16" w16cid:durableId="1416588782">
    <w:abstractNumId w:val="9"/>
  </w:num>
  <w:num w:numId="17" w16cid:durableId="626085905">
    <w:abstractNumId w:val="19"/>
  </w:num>
  <w:num w:numId="18" w16cid:durableId="1573739456">
    <w:abstractNumId w:val="30"/>
  </w:num>
  <w:num w:numId="19" w16cid:durableId="332802093">
    <w:abstractNumId w:val="15"/>
  </w:num>
  <w:num w:numId="20" w16cid:durableId="1964773548">
    <w:abstractNumId w:val="4"/>
  </w:num>
  <w:num w:numId="21" w16cid:durableId="1555576626">
    <w:abstractNumId w:val="11"/>
  </w:num>
  <w:num w:numId="22" w16cid:durableId="928847794">
    <w:abstractNumId w:val="13"/>
  </w:num>
  <w:num w:numId="23" w16cid:durableId="938566856">
    <w:abstractNumId w:val="5"/>
  </w:num>
  <w:num w:numId="24" w16cid:durableId="455832647">
    <w:abstractNumId w:val="16"/>
  </w:num>
  <w:num w:numId="25" w16cid:durableId="150215799">
    <w:abstractNumId w:val="8"/>
  </w:num>
  <w:num w:numId="26" w16cid:durableId="1058826300">
    <w:abstractNumId w:val="28"/>
  </w:num>
  <w:num w:numId="27" w16cid:durableId="599407974">
    <w:abstractNumId w:val="27"/>
  </w:num>
  <w:num w:numId="28" w16cid:durableId="665285813">
    <w:abstractNumId w:val="14"/>
  </w:num>
  <w:num w:numId="29" w16cid:durableId="134572290">
    <w:abstractNumId w:val="0"/>
  </w:num>
  <w:num w:numId="30" w16cid:durableId="1369642919">
    <w:abstractNumId w:val="1"/>
  </w:num>
  <w:num w:numId="31" w16cid:durableId="19807685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D"/>
    <w:rsid w:val="000066C3"/>
    <w:rsid w:val="00023423"/>
    <w:rsid w:val="00043FD9"/>
    <w:rsid w:val="00051F09"/>
    <w:rsid w:val="00057CA3"/>
    <w:rsid w:val="000711FA"/>
    <w:rsid w:val="00095824"/>
    <w:rsid w:val="000E68EA"/>
    <w:rsid w:val="0012331D"/>
    <w:rsid w:val="00124922"/>
    <w:rsid w:val="001402F2"/>
    <w:rsid w:val="00154685"/>
    <w:rsid w:val="001747BA"/>
    <w:rsid w:val="00175421"/>
    <w:rsid w:val="001942BB"/>
    <w:rsid w:val="001A040D"/>
    <w:rsid w:val="001A5C17"/>
    <w:rsid w:val="00256B5A"/>
    <w:rsid w:val="002609D3"/>
    <w:rsid w:val="00274517"/>
    <w:rsid w:val="0029155B"/>
    <w:rsid w:val="002B18F0"/>
    <w:rsid w:val="002F0C23"/>
    <w:rsid w:val="003354D0"/>
    <w:rsid w:val="00362FBE"/>
    <w:rsid w:val="003E4BB7"/>
    <w:rsid w:val="00442CE3"/>
    <w:rsid w:val="00446111"/>
    <w:rsid w:val="00455881"/>
    <w:rsid w:val="00455C32"/>
    <w:rsid w:val="0046176F"/>
    <w:rsid w:val="00466E99"/>
    <w:rsid w:val="00491ECA"/>
    <w:rsid w:val="00494D1A"/>
    <w:rsid w:val="004A7EB7"/>
    <w:rsid w:val="00531C66"/>
    <w:rsid w:val="00535BD8"/>
    <w:rsid w:val="00554F8B"/>
    <w:rsid w:val="00557CA4"/>
    <w:rsid w:val="005639FB"/>
    <w:rsid w:val="00583F24"/>
    <w:rsid w:val="005B4BA4"/>
    <w:rsid w:val="005C12BE"/>
    <w:rsid w:val="005E0700"/>
    <w:rsid w:val="00684197"/>
    <w:rsid w:val="0069258F"/>
    <w:rsid w:val="00693678"/>
    <w:rsid w:val="006F70B4"/>
    <w:rsid w:val="00720941"/>
    <w:rsid w:val="00722D14"/>
    <w:rsid w:val="0076149C"/>
    <w:rsid w:val="00762D51"/>
    <w:rsid w:val="00767172"/>
    <w:rsid w:val="00783346"/>
    <w:rsid w:val="007C3C35"/>
    <w:rsid w:val="007D0490"/>
    <w:rsid w:val="007E7CCA"/>
    <w:rsid w:val="00842767"/>
    <w:rsid w:val="0085228F"/>
    <w:rsid w:val="00854B52"/>
    <w:rsid w:val="00886304"/>
    <w:rsid w:val="00895C97"/>
    <w:rsid w:val="008A510F"/>
    <w:rsid w:val="008D1CAE"/>
    <w:rsid w:val="008D6056"/>
    <w:rsid w:val="008E47FA"/>
    <w:rsid w:val="008F21E2"/>
    <w:rsid w:val="00900BAE"/>
    <w:rsid w:val="00913A8D"/>
    <w:rsid w:val="00921EA0"/>
    <w:rsid w:val="009376E2"/>
    <w:rsid w:val="00955EB7"/>
    <w:rsid w:val="0098156D"/>
    <w:rsid w:val="00984388"/>
    <w:rsid w:val="009B57F1"/>
    <w:rsid w:val="00A230B5"/>
    <w:rsid w:val="00A23290"/>
    <w:rsid w:val="00A2558C"/>
    <w:rsid w:val="00A26F14"/>
    <w:rsid w:val="00A9078D"/>
    <w:rsid w:val="00AB4142"/>
    <w:rsid w:val="00AC2FB5"/>
    <w:rsid w:val="00B1169C"/>
    <w:rsid w:val="00B23417"/>
    <w:rsid w:val="00B32DA9"/>
    <w:rsid w:val="00B36B5D"/>
    <w:rsid w:val="00B65A92"/>
    <w:rsid w:val="00B7487B"/>
    <w:rsid w:val="00B945DF"/>
    <w:rsid w:val="00B95A63"/>
    <w:rsid w:val="00BA5704"/>
    <w:rsid w:val="00BC10AC"/>
    <w:rsid w:val="00BD6911"/>
    <w:rsid w:val="00BE460E"/>
    <w:rsid w:val="00BF41BA"/>
    <w:rsid w:val="00C05451"/>
    <w:rsid w:val="00C469FC"/>
    <w:rsid w:val="00C50552"/>
    <w:rsid w:val="00C76330"/>
    <w:rsid w:val="00C77FAB"/>
    <w:rsid w:val="00C83A42"/>
    <w:rsid w:val="00C94DD4"/>
    <w:rsid w:val="00CA17A5"/>
    <w:rsid w:val="00CD72F3"/>
    <w:rsid w:val="00CF79ED"/>
    <w:rsid w:val="00D320C9"/>
    <w:rsid w:val="00D34559"/>
    <w:rsid w:val="00D44349"/>
    <w:rsid w:val="00D46EB2"/>
    <w:rsid w:val="00D5432B"/>
    <w:rsid w:val="00D71DA4"/>
    <w:rsid w:val="00D81DFB"/>
    <w:rsid w:val="00DA7900"/>
    <w:rsid w:val="00DB3BD1"/>
    <w:rsid w:val="00DE35E1"/>
    <w:rsid w:val="00DE714C"/>
    <w:rsid w:val="00E00256"/>
    <w:rsid w:val="00E0243A"/>
    <w:rsid w:val="00E0590A"/>
    <w:rsid w:val="00E10BC9"/>
    <w:rsid w:val="00E40E1E"/>
    <w:rsid w:val="00EA6006"/>
    <w:rsid w:val="00EB63A9"/>
    <w:rsid w:val="00EC540C"/>
    <w:rsid w:val="00ED7A5D"/>
    <w:rsid w:val="00F01A3A"/>
    <w:rsid w:val="00F051D6"/>
    <w:rsid w:val="00F1739B"/>
    <w:rsid w:val="00F72D16"/>
    <w:rsid w:val="00F80293"/>
    <w:rsid w:val="00FA68B9"/>
    <w:rsid w:val="00FC56E4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BDFA8"/>
  <w15:chartTrackingRefBased/>
  <w15:docId w15:val="{FAD5BC37-FAB7-4F07-8EC6-551BD72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30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9ED"/>
    <w:pPr>
      <w:ind w:left="720"/>
    </w:pPr>
  </w:style>
  <w:style w:type="paragraph" w:styleId="Header">
    <w:name w:val="header"/>
    <w:basedOn w:val="Normal"/>
    <w:rsid w:val="001546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685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A230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30B5"/>
    <w:rPr>
      <w:sz w:val="20"/>
      <w:szCs w:val="20"/>
    </w:rPr>
  </w:style>
  <w:style w:type="character" w:customStyle="1" w:styleId="CommentTextChar">
    <w:name w:val="Comment Text Char"/>
    <w:link w:val="CommentText"/>
    <w:rsid w:val="00A230B5"/>
    <w:rPr>
      <w:lang w:val="en-US" w:eastAsia="en-US" w:bidi="ar-SA"/>
    </w:rPr>
  </w:style>
  <w:style w:type="paragraph" w:styleId="BalloonText">
    <w:name w:val="Balloon Text"/>
    <w:basedOn w:val="Normal"/>
    <w:semiHidden/>
    <w:rsid w:val="00A2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c\Highland%20Hospice\Highland%20Hospice%20-%20Documents\Volunteer%20Administration\1%20Recruitment\4.%20Volunteer%20Role%20Descriptions\New%20Role%20Development\2.%20Role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D0B9CFAF3CF46BA46CF3968D09F44" ma:contentTypeVersion="19" ma:contentTypeDescription="Create a new document." ma:contentTypeScope="" ma:versionID="ae43d93deb54a5084b5ceb2892df2fcd">
  <xsd:schema xmlns:xsd="http://www.w3.org/2001/XMLSchema" xmlns:xs="http://www.w3.org/2001/XMLSchema" xmlns:p="http://schemas.microsoft.com/office/2006/metadata/properties" xmlns:ns2="c9e46134-8a24-43a7-99c5-7d497ccfcc63" xmlns:ns3="41039348-0d12-4c5f-9559-87b0b9761304" targetNamespace="http://schemas.microsoft.com/office/2006/metadata/properties" ma:root="true" ma:fieldsID="ed18a80201db6d27847f43c4e8c52c49" ns2:_="" ns3:_="">
    <xsd:import namespace="c9e46134-8a24-43a7-99c5-7d497ccfcc63"/>
    <xsd:import namespace="41039348-0d12-4c5f-9559-87b0b9761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6134-8a24-43a7-99c5-7d497ccfcc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1e6f38-697e-4009-a9ed-79322bffd9e4}" ma:internalName="TaxCatchAll" ma:showField="CatchAllData" ma:web="c9e46134-8a24-43a7-99c5-7d497ccfc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39348-0d12-4c5f-9559-87b0b9761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2283d0-91e2-4032-9425-863e2014c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46134-8a24-43a7-99c5-7d497ccfcc63" xsi:nil="true"/>
    <lcf76f155ced4ddcb4097134ff3c332f xmlns="41039348-0d12-4c5f-9559-87b0b97613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50777-99F8-44EE-A9BA-D8A844C6C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39CE3-F371-4E78-9EEA-EF7C25216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46134-8a24-43a7-99c5-7d497ccfcc63"/>
    <ds:schemaRef ds:uri="41039348-0d12-4c5f-9559-87b0b976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84EE3-465F-4772-A2C2-22363527C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52E461-9371-4422-A506-5DBDA70274CE}">
  <ds:schemaRefs>
    <ds:schemaRef ds:uri="http://schemas.microsoft.com/office/2006/metadata/properties"/>
    <ds:schemaRef ds:uri="http://schemas.microsoft.com/office/infopath/2007/PartnerControls"/>
    <ds:schemaRef ds:uri="c9e46134-8a24-43a7-99c5-7d497ccfcc63"/>
    <ds:schemaRef ds:uri="41039348-0d12-4c5f-9559-87b0b9761304"/>
  </ds:schemaRefs>
</ds:datastoreItem>
</file>

<file path=docMetadata/LabelInfo.xml><?xml version="1.0" encoding="utf-8"?>
<clbl:labelList xmlns:clbl="http://schemas.microsoft.com/office/2020/mipLabelMetadata">
  <clbl:label id="{fe7246b3-3161-4987-af46-538b62352483}" enabled="0" method="" siteId="{fe7246b3-3161-4987-af46-538b623524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2. Role Description Template.dot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Highland Hospice Volunteer Role Description</vt:lpstr>
    </vt:vector>
  </TitlesOfParts>
  <Company>Highland Hospice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Highland Hospice Volunteer Role Description</dc:title>
  <dc:subject/>
  <dc:creator>Maria Cuthbert</dc:creator>
  <cp:keywords/>
  <cp:lastModifiedBy>Maria Cuthbert</cp:lastModifiedBy>
  <cp:revision>16</cp:revision>
  <cp:lastPrinted>2017-03-29T16:08:00Z</cp:lastPrinted>
  <dcterms:created xsi:type="dcterms:W3CDTF">2025-09-16T15:27:00Z</dcterms:created>
  <dcterms:modified xsi:type="dcterms:W3CDTF">2025-09-16T15:35:00Z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0x0101007A4D0B9CFAF3CF46BA46CF3968D09F44</vt:lpwstr>
  </property>
  <property fmtid="{D5CDD505-2E9C-101B-9397-08002B2CF9AE}" pid="3" name="MediaServiceImageTags">
    <vt:lpwstr/>
  </property>
</Properties>
</file>